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17" w:rsidRPr="002D7B8E" w:rsidRDefault="00085F17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085F17" w:rsidRPr="002D7B8E" w:rsidRDefault="00085F17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085F1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085F17" w:rsidRPr="004970AE" w:rsidRDefault="00085F1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4970A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085F17" w:rsidRPr="004970AE" w:rsidRDefault="00085F1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085F17" w:rsidRPr="004970AE" w:rsidRDefault="00085F17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 w:rsidRPr="00F66C97"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1914/14-07-2025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085F17" w:rsidRPr="00575AAD" w:rsidRDefault="00085F17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Αντιπάρου</w:t>
            </w:r>
          </w:p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085F17" w:rsidRPr="002D7B8E" w:rsidRDefault="00085F17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85F1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085F17" w:rsidRPr="002D7B8E" w:rsidRDefault="00085F17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085F17" w:rsidRPr="002D7B8E" w:rsidRDefault="00085F17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085F1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85F1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ΑΝΤΙΠΑΡΟΥ</w:t>
            </w:r>
          </w:p>
        </w:tc>
      </w:tr>
      <w:tr w:rsidR="00085F1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85F1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85F17" w:rsidRPr="002D7B8E" w:rsidRDefault="00085F17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85F1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85F1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85F17" w:rsidRPr="002D7B8E" w:rsidRDefault="00085F17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5F17" w:rsidRPr="002D7B8E" w:rsidRDefault="00085F17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85F17" w:rsidRPr="002D7B8E" w:rsidRDefault="00085F17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085F17" w:rsidRPr="002D7B8E" w:rsidRDefault="00085F17" w:rsidP="006A232C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85F17" w:rsidRPr="002D7B8E" w:rsidRDefault="00085F17" w:rsidP="00B60BD8">
      <w:pPr>
        <w:rPr>
          <w:rFonts w:ascii="Tahoma" w:hAnsi="Tahoma" w:cs="Tahoma"/>
          <w:sz w:val="16"/>
          <w:szCs w:val="16"/>
        </w:rPr>
      </w:pPr>
    </w:p>
    <w:p w:rsidR="00085F17" w:rsidRPr="002D7B8E" w:rsidRDefault="00085F17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85F17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85F17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085F17" w:rsidRPr="002D7B8E" w:rsidRDefault="00085F17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085F17" w:rsidRPr="002D7B8E" w:rsidRDefault="00085F1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8538E4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085F17" w:rsidRPr="008538E4" w:rsidRDefault="00085F17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085F17" w:rsidRPr="002D7B8E" w:rsidRDefault="00085F17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085F17" w:rsidRPr="002D7B8E" w:rsidRDefault="00085F1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085F17" w:rsidRPr="002D7B8E" w:rsidRDefault="00085F17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085F17" w:rsidRPr="002D7B8E" w:rsidRDefault="00085F17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085F17" w:rsidRPr="002D7B8E" w:rsidRDefault="00085F1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085F17" w:rsidRPr="002D7B8E" w:rsidRDefault="00085F1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085F17" w:rsidRPr="002D7B8E" w:rsidRDefault="00085F1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F17" w:rsidRPr="002D7B8E" w:rsidRDefault="00085F17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085F17" w:rsidRPr="002D7B8E" w:rsidRDefault="00085F1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085F17" w:rsidRPr="002D7B8E" w:rsidRDefault="00085F1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085F17" w:rsidRPr="002D7B8E" w:rsidRDefault="00085F1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85F17" w:rsidRPr="002D7B8E" w:rsidRDefault="00085F17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085F1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85F17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85F17" w:rsidRPr="002D7B8E" w:rsidRDefault="00085F17" w:rsidP="006A232C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085F17" w:rsidRPr="002D7B8E" w:rsidRDefault="00085F17" w:rsidP="006A232C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85F17" w:rsidRPr="002D7B8E" w:rsidRDefault="00085F17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085F17" w:rsidRPr="002D7B8E" w:rsidRDefault="00085F17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085F17" w:rsidRPr="002D7B8E" w:rsidRDefault="00085F17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085F17" w:rsidRPr="002D7B8E" w:rsidRDefault="00085F17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085F17" w:rsidRPr="002D7B8E" w:rsidRDefault="00085F17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085F17" w:rsidRPr="002D7B8E" w:rsidRDefault="00085F17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085F17" w:rsidRPr="002D7B8E" w:rsidRDefault="00085F17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85F17" w:rsidRPr="002D7B8E" w:rsidRDefault="00085F17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85F17" w:rsidRPr="002D7B8E" w:rsidRDefault="00085F1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85F17" w:rsidRPr="002D7B8E" w:rsidRDefault="00085F1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85F17" w:rsidRPr="002D7B8E" w:rsidRDefault="00085F1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085F17" w:rsidRPr="002D7B8E" w:rsidRDefault="00085F1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85F17" w:rsidRPr="002D7B8E" w:rsidRDefault="00085F1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085F17" w:rsidRPr="002D7B8E" w:rsidRDefault="00085F1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85F17" w:rsidRPr="002D7B8E" w:rsidRDefault="00085F1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85F17" w:rsidRPr="002D7B8E" w:rsidRDefault="00085F1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5F17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085F17" w:rsidRPr="002D7B8E" w:rsidRDefault="00085F1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85F17" w:rsidRPr="002D7B8E" w:rsidRDefault="00085F17" w:rsidP="00B60BD8">
      <w:pPr>
        <w:rPr>
          <w:rFonts w:ascii="Tahoma" w:hAnsi="Tahoma" w:cs="Tahoma"/>
          <w:b/>
          <w:sz w:val="16"/>
          <w:szCs w:val="16"/>
        </w:rPr>
      </w:pPr>
    </w:p>
    <w:p w:rsidR="00085F17" w:rsidRPr="002D7B8E" w:rsidRDefault="00085F17" w:rsidP="00B60BD8">
      <w:pPr>
        <w:rPr>
          <w:rFonts w:ascii="Tahoma" w:hAnsi="Tahoma" w:cs="Tahoma"/>
          <w:sz w:val="16"/>
          <w:szCs w:val="16"/>
        </w:rPr>
      </w:pPr>
    </w:p>
    <w:sectPr w:rsidR="00085F17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F17" w:rsidRDefault="00085F17" w:rsidP="00C51513">
      <w:r>
        <w:separator/>
      </w:r>
    </w:p>
  </w:endnote>
  <w:endnote w:type="continuationSeparator" w:id="0">
    <w:p w:rsidR="00085F17" w:rsidRDefault="00085F17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F17" w:rsidRPr="000057BE" w:rsidRDefault="00085F17">
    <w:pPr>
      <w:pStyle w:val="Footer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85F17" w:rsidRDefault="00085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F17" w:rsidRDefault="00085F17" w:rsidP="00C51513">
      <w:r>
        <w:separator/>
      </w:r>
    </w:p>
  </w:footnote>
  <w:footnote w:type="continuationSeparator" w:id="0">
    <w:p w:rsidR="00085F17" w:rsidRDefault="00085F17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36898"/>
    <w:rsid w:val="00070984"/>
    <w:rsid w:val="000714FE"/>
    <w:rsid w:val="00085F17"/>
    <w:rsid w:val="001558FF"/>
    <w:rsid w:val="001744F0"/>
    <w:rsid w:val="00193296"/>
    <w:rsid w:val="001B63EB"/>
    <w:rsid w:val="002D7B8E"/>
    <w:rsid w:val="003222C9"/>
    <w:rsid w:val="003511FB"/>
    <w:rsid w:val="003F6E6B"/>
    <w:rsid w:val="00421018"/>
    <w:rsid w:val="0048126A"/>
    <w:rsid w:val="004970AE"/>
    <w:rsid w:val="00575AAD"/>
    <w:rsid w:val="005A0F48"/>
    <w:rsid w:val="00650FFC"/>
    <w:rsid w:val="006521B7"/>
    <w:rsid w:val="006A232C"/>
    <w:rsid w:val="006A3FD6"/>
    <w:rsid w:val="006D62D2"/>
    <w:rsid w:val="006E1099"/>
    <w:rsid w:val="00700A07"/>
    <w:rsid w:val="00717D4D"/>
    <w:rsid w:val="00744146"/>
    <w:rsid w:val="008012A7"/>
    <w:rsid w:val="008027C7"/>
    <w:rsid w:val="0084763F"/>
    <w:rsid w:val="008538E4"/>
    <w:rsid w:val="00855664"/>
    <w:rsid w:val="009244B2"/>
    <w:rsid w:val="00964A82"/>
    <w:rsid w:val="00A306FC"/>
    <w:rsid w:val="00A729DA"/>
    <w:rsid w:val="00AA13FE"/>
    <w:rsid w:val="00B60BD8"/>
    <w:rsid w:val="00BD1494"/>
    <w:rsid w:val="00C07F15"/>
    <w:rsid w:val="00C51513"/>
    <w:rsid w:val="00CB443F"/>
    <w:rsid w:val="00CE067F"/>
    <w:rsid w:val="00DA1619"/>
    <w:rsid w:val="00DE1F84"/>
    <w:rsid w:val="00E42842"/>
    <w:rsid w:val="00E445AA"/>
    <w:rsid w:val="00EB5C1A"/>
    <w:rsid w:val="00EF6A81"/>
    <w:rsid w:val="00F66C97"/>
    <w:rsid w:val="00FC3697"/>
    <w:rsid w:val="00FC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D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CommentReference">
    <w:name w:val="annotation reference"/>
    <w:basedOn w:val="DefaultParagraphFont"/>
    <w:uiPriority w:val="99"/>
    <w:semiHidden/>
    <w:rsid w:val="00B60B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0BD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rsid w:val="00B60B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Normal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BD8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B60BD8"/>
    <w:pPr>
      <w:ind w:left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">
    <w:name w:val="ΟΣ_παρ_κειμένου"/>
    <w:basedOn w:val="Normal"/>
    <w:link w:val="Char"/>
    <w:uiPriority w:val="99"/>
    <w:rsid w:val="00B60BD8"/>
    <w:pPr>
      <w:spacing w:before="120" w:line="340" w:lineRule="atLeast"/>
      <w:jc w:val="both"/>
    </w:pPr>
    <w:rPr>
      <w:rFonts w:ascii="Tahoma" w:eastAsia="Calibri" w:hAnsi="Tahoma"/>
    </w:rPr>
  </w:style>
  <w:style w:type="character" w:customStyle="1" w:styleId="Char">
    <w:name w:val="ΟΣ_παρ_κειμένου Char"/>
    <w:link w:val="a"/>
    <w:uiPriority w:val="99"/>
    <w:locked/>
    <w:rsid w:val="00B60BD8"/>
    <w:rPr>
      <w:rFonts w:ascii="Tahoma" w:hAnsi="Tahoma"/>
    </w:rPr>
  </w:style>
  <w:style w:type="paragraph" w:styleId="ListParagraph">
    <w:name w:val="List Paragraph"/>
    <w:basedOn w:val="Normal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60BD8"/>
    <w:rPr>
      <w:rFonts w:cs="Times New Roman"/>
    </w:rPr>
  </w:style>
  <w:style w:type="paragraph" w:customStyle="1" w:styleId="BodyText21">
    <w:name w:val="Body Text 21"/>
    <w:basedOn w:val="Normal"/>
    <w:uiPriority w:val="99"/>
    <w:rsid w:val="00B60BD8"/>
    <w:pPr>
      <w:ind w:firstLine="426"/>
      <w:jc w:val="both"/>
    </w:pPr>
    <w:rPr>
      <w:sz w:val="28"/>
    </w:rPr>
  </w:style>
  <w:style w:type="paragraph" w:customStyle="1" w:styleId="a0">
    <w:name w:val="Προσόντα"/>
    <w:basedOn w:val="Normal"/>
    <w:link w:val="Char0"/>
    <w:uiPriority w:val="99"/>
    <w:rsid w:val="00B60BD8"/>
    <w:pPr>
      <w:ind w:firstLine="680"/>
      <w:jc w:val="both"/>
    </w:pPr>
    <w:rPr>
      <w:rFonts w:ascii="Verdana" w:eastAsia="Calibri" w:hAnsi="Verdana"/>
    </w:rPr>
  </w:style>
  <w:style w:type="character" w:customStyle="1" w:styleId="Char0">
    <w:name w:val="Προσόντα Char"/>
    <w:link w:val="a0"/>
    <w:uiPriority w:val="99"/>
    <w:locked/>
    <w:rsid w:val="00B60BD8"/>
    <w:rPr>
      <w:rFonts w:ascii="Verdana" w:hAnsi="Verdana"/>
      <w:sz w:val="20"/>
    </w:rPr>
  </w:style>
  <w:style w:type="paragraph" w:styleId="BodyText2">
    <w:name w:val="Body Text 2"/>
    <w:basedOn w:val="Normal"/>
    <w:link w:val="BodyText2Char"/>
    <w:uiPriority w:val="99"/>
    <w:rsid w:val="00B60BD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1">
    <w:name w:val="ΟΣ_παρ_σημείωσης"/>
    <w:basedOn w:val="a"/>
    <w:uiPriority w:val="99"/>
    <w:rsid w:val="00B60BD8"/>
    <w:pPr>
      <w:spacing w:before="0" w:after="80"/>
    </w:pPr>
  </w:style>
  <w:style w:type="table" w:styleId="TableGrid">
    <w:name w:val="Table Grid"/>
    <w:basedOn w:val="TableNormal"/>
    <w:uiPriority w:val="99"/>
    <w:rsid w:val="00B60B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ΟΣ_διάστημα"/>
    <w:basedOn w:val="a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3">
    <w:name w:val="ΟΣ_ΑριθΤιτλΕνοτ"/>
    <w:basedOn w:val="Normal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4">
    <w:name w:val="ΟΣ_παρ_δίπλα"/>
    <w:basedOn w:val="a"/>
    <w:next w:val="a"/>
    <w:uiPriority w:val="99"/>
    <w:rsid w:val="00B60BD8"/>
    <w:pPr>
      <w:spacing w:before="0"/>
    </w:pPr>
    <w:rPr>
      <w:position w:val="12"/>
    </w:rPr>
  </w:style>
  <w:style w:type="paragraph" w:customStyle="1" w:styleId="a5">
    <w:name w:val="ΟΣ_ΥΠΕΡΤΙΤΛΟΣ"/>
    <w:basedOn w:val="a3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6">
    <w:name w:val="ΟΣ_παρ_πεδίου"/>
    <w:basedOn w:val="a"/>
    <w:link w:val="Char1"/>
    <w:uiPriority w:val="99"/>
    <w:rsid w:val="00B60BD8"/>
    <w:pPr>
      <w:spacing w:before="160"/>
      <w:ind w:hanging="181"/>
    </w:pPr>
  </w:style>
  <w:style w:type="character" w:customStyle="1" w:styleId="Char1">
    <w:name w:val="ΟΣ_παρ_πεδίου Char"/>
    <w:basedOn w:val="Char"/>
    <w:link w:val="a6"/>
    <w:uiPriority w:val="99"/>
    <w:locked/>
    <w:rsid w:val="00B60BD8"/>
    <w:rPr>
      <w:rFonts w:cs="Times New Roman"/>
      <w:sz w:val="20"/>
      <w:szCs w:val="20"/>
    </w:rPr>
  </w:style>
  <w:style w:type="character" w:customStyle="1" w:styleId="a7">
    <w:name w:val="ΟΣ_χαρ_πεδίου"/>
    <w:uiPriority w:val="99"/>
    <w:rsid w:val="00B60BD8"/>
    <w:rPr>
      <w:b/>
      <w:color w:val="008000"/>
    </w:rPr>
  </w:style>
  <w:style w:type="paragraph" w:styleId="Header">
    <w:name w:val="header"/>
    <w:basedOn w:val="Normal"/>
    <w:link w:val="Head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">
    <w:name w:val="ΟΣ_παραδ_1"/>
    <w:basedOn w:val="Normal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8">
    <w:name w:val="ΟΣ_παράδ"/>
    <w:basedOn w:val="a"/>
    <w:link w:val="Char2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2">
    <w:name w:val="ΟΣ_παράδ Char"/>
    <w:link w:val="a8"/>
    <w:uiPriority w:val="99"/>
    <w:locked/>
    <w:rsid w:val="00B60BD8"/>
    <w:rPr>
      <w:rFonts w:ascii="Tahoma" w:hAnsi="Tahoma"/>
      <w:i/>
    </w:rPr>
  </w:style>
  <w:style w:type="paragraph" w:customStyle="1" w:styleId="-">
    <w:name w:val="ΟΣ_τιτλάκι-βελάκι"/>
    <w:basedOn w:val="Normal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</w:rPr>
  </w:style>
  <w:style w:type="character" w:customStyle="1" w:styleId="-Char">
    <w:name w:val="ΟΣ_τιτλάκι-βελάκι Char"/>
    <w:link w:val="-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BodyText3">
    <w:name w:val="Body Text 3"/>
    <w:basedOn w:val="Normal"/>
    <w:link w:val="BodyText3Char"/>
    <w:uiPriority w:val="99"/>
    <w:rsid w:val="00B60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60BD8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Normal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B60BD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9">
    <w:name w:val="Στυλ Βασικό +"/>
    <w:basedOn w:val="DefaultParagraphFont"/>
    <w:uiPriority w:val="99"/>
    <w:rsid w:val="00B60BD8"/>
    <w:rPr>
      <w:rFonts w:cs="Times New Roman"/>
    </w:rPr>
  </w:style>
  <w:style w:type="paragraph" w:customStyle="1" w:styleId="21">
    <w:name w:val="Σώμα κείμενου 2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834</Words>
  <Characters>4506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anna</cp:lastModifiedBy>
  <cp:revision>9</cp:revision>
  <dcterms:created xsi:type="dcterms:W3CDTF">2022-07-21T04:49:00Z</dcterms:created>
  <dcterms:modified xsi:type="dcterms:W3CDTF">2025-07-14T10:15:00Z</dcterms:modified>
</cp:coreProperties>
</file>